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576"/>
        <w:tblW w:w="10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42"/>
        <w:gridCol w:w="1024"/>
        <w:gridCol w:w="1330"/>
        <w:gridCol w:w="1330"/>
        <w:gridCol w:w="1336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姓名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性别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年龄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384175</wp:posOffset>
                      </wp:positionV>
                      <wp:extent cx="257175" cy="7905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6A6A6" w:themeColor="background1" w:themeShade="A6"/>
                                      <w:sz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.3pt;margin-top:30.25pt;height:62.25pt;width:20.25pt;z-index:251661312;mso-width-relative:page;mso-height-relative:page;" filled="f" stroked="f" coordsize="21600,21600" o:gfxdata="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oHHmLZAAAACQEAAA8AAAAAAAAAAQAgAAAAIgAA&#10;AGRycy9kb3ducmV2LnhtbFBLAQIUABQAAAAIAIdO4kAbTAp3QAIAAHMEAAAOAAAAAAAAAAEAIAAA&#10;ACg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A6A6" w:themeColor="background1" w:themeShade="A6"/>
                                <w:sz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民族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学历</w:t>
            </w:r>
          </w:p>
        </w:tc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专业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联系电话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报名</w:t>
            </w:r>
            <w:r>
              <w:rPr>
                <w:rFonts w:hint="default" w:ascii="Times New Roman" w:hAnsi="Times New Roman" w:eastAsia="微软雅黑" w:cs="Times New Roman"/>
                <w:sz w:val="22"/>
              </w:rPr>
              <w:t>岗位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村主任助理</w:t>
            </w: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学习经历</w:t>
            </w:r>
          </w:p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3"/>
                <w:szCs w:val="13"/>
                <w:lang w:eastAsia="zh-CN"/>
              </w:rPr>
              <w:t>（高中开始填写）</w:t>
            </w:r>
          </w:p>
        </w:tc>
        <w:tc>
          <w:tcPr>
            <w:tcW w:w="8694" w:type="dxa"/>
            <w:gridSpan w:val="6"/>
            <w:vAlign w:val="top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sz w:val="22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微软雅黑" w:cs="Times New Roman"/>
                <w:sz w:val="22"/>
                <w:lang w:val="en-US" w:eastAsia="zh-CN"/>
              </w:rPr>
              <w:t>****年**月—****年**月 学校 专业</w:t>
            </w: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个人简介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自身优势</w:t>
            </w:r>
          </w:p>
        </w:tc>
        <w:tc>
          <w:tcPr>
            <w:tcW w:w="60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报考</w:t>
            </w:r>
            <w:r>
              <w:rPr>
                <w:rFonts w:hint="default" w:ascii="Times New Roman" w:hAnsi="Times New Roman" w:eastAsia="微软雅黑" w:cs="Times New Roman"/>
                <w:sz w:val="22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399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60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3996" w:type="dxa"/>
            <w:gridSpan w:val="3"/>
          </w:tcPr>
          <w:p>
            <w:pPr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报名面试审核:</w:t>
            </w:r>
          </w:p>
        </w:tc>
        <w:tc>
          <w:tcPr>
            <w:tcW w:w="6028" w:type="dxa"/>
            <w:gridSpan w:val="4"/>
          </w:tcPr>
          <w:p>
            <w:pPr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领导审核意见: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个人特长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备注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518795</wp:posOffset>
                      </wp:positionV>
                      <wp:extent cx="3676650" cy="7905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>填表日期: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年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    月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pt;margin-top:40.85pt;height:62.25pt;width:289.5pt;z-index:251660288;mso-width-relative:page;mso-height-relative:page;" filled="f" stroked="f" coordsize="21600,21600" o:gfxdata="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XiTv9sAAAAKAQAADwAAAAAAAAABACAAAAAi&#10;AAAAZHJzL2Rvd25yZXYueG1sUEsBAhQAFAAAAAgAh07iQK7a8J1AAgAAdAQAAA4AAAAAAAAAAQAg&#10;AAAAKg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填表日期: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年 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月 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微软雅黑" w:hAnsi="微软雅黑" w:eastAsia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-838200</wp:posOffset>
                </wp:positionV>
                <wp:extent cx="1828800" cy="389255"/>
                <wp:effectExtent l="0" t="0" r="0" b="1079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25pt;margin-top:-66pt;height:30.65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D8GG82QAAAA0BAAAPAAAA&#10;AAAAAAEAIAAAACIAAABkcnMvZG93bnJldi54bWxQSwECFAAUAAAACACHTuJA7g1liU0CAACNBAAA&#10;DgAAAAAAAAABACAAAAAo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-402590</wp:posOffset>
                </wp:positionV>
                <wp:extent cx="6388735" cy="4864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7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龙里县洗马镇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人民政府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年面向社会招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村干部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5pt;margin-top:-31.7pt;height:38.3pt;width:503.05pt;z-index:251659264;mso-width-relative:page;mso-height-relative:page;" filled="f" stroked="f" coordsize="21600,21600" o:gfxdata="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hfbQvbAAAACgEAAA8AAAAAAAAAAQAgAAAA&#10;IgAAAGRycy9kb3ducmV2LnhtbFBLAQIUABQAAAAIAIdO4kDjD3g8QQIAAHQ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sz w:val="2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龙里县洗马镇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人民政府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年面向社会招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村干部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sz w:val="32"/>
                          <w:szCs w:val="32"/>
                          <w:lang w:val="en-US" w:eastAsia="zh-CN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-9525</wp:posOffset>
                </wp:positionH>
                <wp:positionV relativeFrom="paragraph">
                  <wp:posOffset>-913765</wp:posOffset>
                </wp:positionV>
                <wp:extent cx="7715250" cy="11039475"/>
                <wp:effectExtent l="0" t="0" r="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11039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75pt;margin-top:-71.95pt;height:869.25pt;width:607.5pt;mso-position-horizontal-relative:page;z-index:-251654144;v-text-anchor:middle;mso-width-relative:page;mso-height-relative:page;" fillcolor="#FFFFFF [3212]" filled="t" stroked="f" coordsize="21600,21600" o:gfxdata="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jvgNHbAAAADQEAAA8AAAAAAAAAAQAgAAAAIgAAAGRycy9kb3ducmV2&#10;LnhtbFBLAQIUABQAAAAIAIdO4kBn135KawIAAM0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9D385B-94EC-49C5-92EF-B27894D37A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D01031-788E-460E-90F8-7115EA5D21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13C2CF0-EBA8-499C-B821-779206379E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79903E2-3591-4B52-B25C-07F8E86CF9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340E6E5-2B2B-41F1-B1AF-A9384AD787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iwiaGRpZCI6ImFmMWFiMDY5ZTU3MDc1Nzc5ZTMzMjFhZWRmZDAzN2I3IiwidXNlckNvdW50Ijo2fQ=="/>
  </w:docVars>
  <w:rsids>
    <w:rsidRoot w:val="54CD3DDC"/>
    <w:rsid w:val="00112FBD"/>
    <w:rsid w:val="001329D9"/>
    <w:rsid w:val="00147846"/>
    <w:rsid w:val="001C23CF"/>
    <w:rsid w:val="002B3A12"/>
    <w:rsid w:val="00411BC9"/>
    <w:rsid w:val="005A087E"/>
    <w:rsid w:val="007C2512"/>
    <w:rsid w:val="00974828"/>
    <w:rsid w:val="00D7707A"/>
    <w:rsid w:val="00E015B5"/>
    <w:rsid w:val="011648F5"/>
    <w:rsid w:val="03812782"/>
    <w:rsid w:val="0F474DFC"/>
    <w:rsid w:val="23AD3718"/>
    <w:rsid w:val="25A358A8"/>
    <w:rsid w:val="2E90048C"/>
    <w:rsid w:val="303E28B3"/>
    <w:rsid w:val="32171D72"/>
    <w:rsid w:val="376A00BE"/>
    <w:rsid w:val="3A5048A7"/>
    <w:rsid w:val="3E8D6BB9"/>
    <w:rsid w:val="52742FD2"/>
    <w:rsid w:val="54CD3DDC"/>
    <w:rsid w:val="5B9242D5"/>
    <w:rsid w:val="5FE97CFC"/>
    <w:rsid w:val="643F1A88"/>
    <w:rsid w:val="6E660FC8"/>
    <w:rsid w:val="787C4704"/>
    <w:rsid w:val="7F19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baafee2-f88b-4b75-81e0-c5ffeda2a7b7\&#23398;&#29983;&#20250;&#31038;&#22242;&#25307;&#2603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学生会社团招新报名表.docx</Template>
  <Pages>1</Pages>
  <Words>333</Words>
  <Characters>343</Characters>
  <Lines>2</Lines>
  <Paragraphs>1</Paragraphs>
  <TotalTime>2</TotalTime>
  <ScaleCrop>false</ScaleCrop>
  <LinksUpToDate>false</LinksUpToDate>
  <CharactersWithSpaces>345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2022-02-25T08:46:00Z</dcterms:created>
  <dc:creator>加糖的麻辣烫</dc:creator>
  <cp:lastModifiedBy>火宵之月</cp:lastModifiedBy>
  <cp:lastPrinted>2022-02-28T07:17:00Z</cp:lastPrinted>
  <dcterms:modified xsi:type="dcterms:W3CDTF">2024-05-21T12:38:10Z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v1.0_mb_3NwSuJi7aIyUmsj93X26cA==</vt:lpwstr>
  </property>
  <property fmtid="{D5CDD505-2E9C-101B-9397-08002B2CF9AE}" pid="4" name="ICV">
    <vt:lpwstr>2C472E5C28DC413B8F4DBAC71738C95C</vt:lpwstr>
  </property>
</Properties>
</file>