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用公务员专业参考目录》中无法找到。该专业的专业课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DF256C-2C01-489D-8A6D-F0AD0652B8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634FA4D-87E0-4EED-B0BE-30230548E4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EF5ACD-9B86-412E-833A-553351F3A1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D9329B-C822-4DD3-86C8-01773F79E9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hNTA0ODVmNzY1NjIxM2Q2YTI5ZThiYzkxNzAwMGE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0A291503"/>
    <w:rsid w:val="0AEE7DB8"/>
    <w:rsid w:val="15E432C7"/>
    <w:rsid w:val="19A872B1"/>
    <w:rsid w:val="19A93E31"/>
    <w:rsid w:val="1B795A6D"/>
    <w:rsid w:val="3F0279F3"/>
    <w:rsid w:val="56DC3050"/>
    <w:rsid w:val="60E72E92"/>
    <w:rsid w:val="61C63383"/>
    <w:rsid w:val="628C01AB"/>
    <w:rsid w:val="74EE481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178</Words>
  <Characters>182</Characters>
  <Lines>0</Lines>
  <Paragraphs>0</Paragraphs>
  <TotalTime>2</TotalTime>
  <ScaleCrop>false</ScaleCrop>
  <LinksUpToDate>false</LinksUpToDate>
  <CharactersWithSpaces>219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朱韵菊</cp:lastModifiedBy>
  <cp:lastPrinted>2023-02-27T04:42:00Z</cp:lastPrinted>
  <dcterms:modified xsi:type="dcterms:W3CDTF">2024-04-24T02:29:57Z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9894BDAEEDA04495917076BED68DF3E9</vt:lpwstr>
  </property>
</Properties>
</file>